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0F1B8" w14:textId="77777777" w:rsidR="00A77DCD" w:rsidRPr="00011E41" w:rsidRDefault="00A77DCD" w:rsidP="00192598">
      <w:pPr>
        <w:jc w:val="center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2023 года</w:t>
      </w:r>
    </w:p>
    <w:p w14:paraId="172525A3" w14:textId="2E07CE98" w:rsidR="00192598" w:rsidRPr="00011E41" w:rsidRDefault="00192598" w:rsidP="00192598">
      <w:pPr>
        <w:jc w:val="center"/>
        <w:rPr>
          <w:rFonts w:ascii="PT Astra Serif" w:hAnsi="PT Astra Serif"/>
          <w:bCs/>
        </w:rPr>
      </w:pPr>
      <w:r w:rsidRPr="00192598">
        <w:rPr>
          <w:rFonts w:ascii="PT Astra Serif" w:hAnsi="PT Astra Serif"/>
          <w:bCs/>
        </w:rPr>
        <w:t>05.08.2024-09.08.2024</w:t>
      </w:r>
      <w:r w:rsidRPr="00192598">
        <w:rPr>
          <w:rFonts w:ascii="PT Astra Serif" w:hAnsi="PT Astra Serif"/>
          <w:bCs/>
        </w:rPr>
        <w:tab/>
        <w:t>«Безопасность на дороге»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839"/>
        <w:gridCol w:w="1791"/>
        <w:gridCol w:w="1313"/>
        <w:gridCol w:w="5969"/>
        <w:gridCol w:w="1268"/>
        <w:gridCol w:w="1582"/>
      </w:tblGrid>
      <w:tr w:rsidR="006B159A" w:rsidRPr="00011E41" w14:paraId="638F71E5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C4C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CA2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890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3F1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D00C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14:paraId="6F211860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07AB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216F" w14:textId="77777777" w:rsidR="00A77DCD" w:rsidRPr="00011E41" w:rsidRDefault="00A77DCD" w:rsidP="00D629BE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6B159A" w:rsidRPr="00011E41" w14:paraId="1A86B599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E7A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74" w14:textId="77777777" w:rsidR="006B159A" w:rsidRPr="00011E41" w:rsidRDefault="006B159A" w:rsidP="00324DCF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</w:rPr>
              <w:t xml:space="preserve">Онлайн - </w:t>
            </w:r>
            <w:proofErr w:type="spellStart"/>
            <w:r>
              <w:rPr>
                <w:rFonts w:ascii="Arial" w:hAnsi="Arial" w:cs="Arial"/>
                <w:color w:val="1F1F1F"/>
                <w:sz w:val="18"/>
                <w:szCs w:val="18"/>
              </w:rPr>
              <w:t>квиз</w:t>
            </w:r>
            <w:proofErr w:type="spellEnd"/>
            <w:r>
              <w:rPr>
                <w:rFonts w:ascii="Arial" w:hAnsi="Arial" w:cs="Arial"/>
                <w:color w:val="1F1F1F"/>
                <w:sz w:val="18"/>
                <w:szCs w:val="18"/>
              </w:rPr>
              <w:t xml:space="preserve"> "Безопасность. Лето", дистанционно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5C0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DAC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05.08.2024</w:t>
            </w:r>
          </w:p>
          <w:p w14:paraId="49848532" w14:textId="3EADEDCF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F1C" w14:textId="77777777" w:rsidR="006B159A" w:rsidRPr="00011E41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7" w:history="1">
              <w:r w:rsidR="006B159A" w:rsidRPr="007E753E">
                <w:rPr>
                  <w:rStyle w:val="a8"/>
                </w:rPr>
                <w:t>https://onlinetestpad.com/ru/test/433261-online-kviz-dlya-detej-bezopasnostleto</w:t>
              </w:r>
            </w:hyperlink>
            <w:r w:rsidR="006B159A"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E1B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23F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800+</w:t>
            </w:r>
          </w:p>
        </w:tc>
      </w:tr>
      <w:tr w:rsidR="006B159A" w:rsidRPr="00011E41" w14:paraId="1C46EEA5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697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7B0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Мультфильмы по ПДД для детей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B1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C79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05.08.2024</w:t>
            </w:r>
          </w:p>
          <w:p w14:paraId="298AB574" w14:textId="64E40D93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90C" w14:textId="77777777" w:rsidR="006B159A" w:rsidRPr="00011E41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8" w:history="1">
              <w:r w:rsidR="006B159A" w:rsidRPr="007E753E">
                <w:rPr>
                  <w:rStyle w:val="a8"/>
                  <w:rFonts w:ascii="PT Astra Serif" w:hAnsi="PT Astra Serif"/>
                  <w:bCs/>
                </w:rPr>
                <w:t>https://svetofor-avto.ru/video/multfilm-po-pdd/</w:t>
              </w:r>
            </w:hyperlink>
            <w:r w:rsidR="006B159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D41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7-12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608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3CFB3C08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C55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228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Интерактивная викторина «Безопасные каникулы»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3DF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935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6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36B88CD2" w14:textId="41A674AE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2F6" w14:textId="77777777" w:rsidR="006B159A" w:rsidRPr="00011E41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9" w:history="1">
              <w:r w:rsidR="006B159A" w:rsidRPr="007E753E">
                <w:rPr>
                  <w:rStyle w:val="a8"/>
                  <w:rFonts w:ascii="PT Astra Serif" w:hAnsi="PT Astra Serif"/>
                  <w:bCs/>
                </w:rPr>
                <w:t>https://disk.yandex.ru/i/lejFl_gfnPSKLg</w:t>
              </w:r>
            </w:hyperlink>
            <w:r w:rsidR="006B159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CEE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013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2DE34CD9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4AA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47F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Он-лайн тестирование «Правила пожарной безопасности»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275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281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6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377B7F92" w14:textId="22AF1AFA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F4E" w14:textId="77777777" w:rsidR="006B159A" w:rsidRPr="00011E41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10" w:history="1">
              <w:r w:rsidR="006B159A" w:rsidRPr="007E753E">
                <w:rPr>
                  <w:rStyle w:val="a8"/>
                  <w:rFonts w:ascii="PT Astra Serif" w:hAnsi="PT Astra Serif"/>
                  <w:bCs/>
                </w:rPr>
                <w:t>https://onlinetestpad.com/ru/test/198193-pravila-pozharnoj-bezopasnosti</w:t>
              </w:r>
            </w:hyperlink>
            <w:r w:rsidR="006B159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FF5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B76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507830C5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667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187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Интерактивная лекция «Правила пожарной безопасности для детей»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627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95B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7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15F1A568" w14:textId="72F4E83D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516" w14:textId="77777777" w:rsidR="006B159A" w:rsidRPr="00011E41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11" w:history="1">
              <w:r w:rsidR="006B159A" w:rsidRPr="007E753E">
                <w:rPr>
                  <w:rStyle w:val="a8"/>
                  <w:rFonts w:ascii="PT Astra Serif" w:hAnsi="PT Astra Serif"/>
                  <w:bCs/>
                </w:rPr>
                <w:t>https://disk.yandex.ru/i/Q1Fy023eKE0gnA</w:t>
              </w:r>
            </w:hyperlink>
            <w:r w:rsidR="006B159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092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A50" w14:textId="77777777" w:rsidR="006B159A" w:rsidRPr="00011E41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22297DD8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A03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3C3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Интерактивная викторина </w:t>
            </w:r>
            <w:r>
              <w:rPr>
                <w:rFonts w:ascii="PT Astra Serif" w:hAnsi="PT Astra Serif"/>
                <w:bCs/>
                <w:iCs/>
              </w:rPr>
              <w:lastRenderedPageBreak/>
              <w:t>«Пожарная безопасность для детей»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567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0E4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7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1B3AFA1C" w14:textId="071C35FC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7E8" w14:textId="77777777" w:rsidR="006B159A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12" w:history="1">
              <w:r w:rsidR="006B159A" w:rsidRPr="007E753E">
                <w:rPr>
                  <w:rStyle w:val="a8"/>
                  <w:rFonts w:ascii="PT Astra Serif" w:hAnsi="PT Astra Serif"/>
                  <w:bCs/>
                </w:rPr>
                <w:t>https://disk.yandex.ru/d/IAySw6G18O9CVw</w:t>
              </w:r>
            </w:hyperlink>
            <w:r w:rsidR="006B159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0E9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7-10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E7C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30157E57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64B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lastRenderedPageBreak/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861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«Правила дорожного движения»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8F9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067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8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1F820C57" w14:textId="352B1D44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DF3" w14:textId="77777777" w:rsidR="006B159A" w:rsidRDefault="00A10FBF" w:rsidP="00D629BE">
            <w:pPr>
              <w:jc w:val="center"/>
              <w:rPr>
                <w:rFonts w:ascii="PT Astra Serif" w:hAnsi="PT Astra Serif"/>
                <w:bCs/>
              </w:rPr>
            </w:pPr>
            <w:hyperlink r:id="rId13" w:tgtFrame="_blank" w:history="1">
              <w:r w:rsidR="006B159A">
                <w:rPr>
                  <w:rStyle w:val="a8"/>
                  <w:rFonts w:ascii="Arial" w:hAnsi="Arial" w:cs="Arial"/>
                  <w:sz w:val="20"/>
                  <w:szCs w:val="20"/>
                </w:rPr>
                <w:t>https://1drv.ms/u/s!AkOZoOM34_yTjWJxyzH5UATmIt4L?e=36fCd</w:t>
              </w:r>
            </w:hyperlink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3E4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242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1EFF639B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A92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A25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Азбука безопасности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5BE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CFC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9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3F0C4DDE" w14:textId="2C66BAD3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14D" w14:textId="77777777" w:rsidR="006B159A" w:rsidRDefault="006B159A" w:rsidP="00D629BE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274AFB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https://ok.ru/video/35150695079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724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6B2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54F40BFA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C16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C79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«Знатоки ПДД»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7B0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494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10.</w:t>
            </w:r>
            <w:r>
              <w:rPr>
                <w:rFonts w:ascii="PT Astra Serif" w:hAnsi="PT Astra Serif"/>
                <w:bCs/>
              </w:rPr>
              <w:t>08.2024</w:t>
            </w:r>
          </w:p>
          <w:p w14:paraId="495B2A96" w14:textId="6D5FEFCD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8E" w14:textId="77777777" w:rsidR="006B159A" w:rsidRPr="00274AFB" w:rsidRDefault="006B159A" w:rsidP="00D629BE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274AFB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https://pptcloud.ru/obshh/o-druzyah-i-drujbe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6FD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FEA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15B5F548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9F6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AAD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Видео-инструктаж «Безопасность на дорогах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D30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6B8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05C3C913" w14:textId="1F4A8DBF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130" w14:textId="77777777" w:rsidR="006B159A" w:rsidRPr="00274AFB" w:rsidRDefault="006B159A" w:rsidP="00D629BE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6B159A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https://m.vk.com/video260050828_456239031?list=bf92ed95fdf93f7233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C9F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5F7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3DEFDEED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C0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D11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Полный курс ПДД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B50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79A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28AD9BA4" w14:textId="6B9ED323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DEC" w14:textId="77777777" w:rsidR="006B159A" w:rsidRPr="006B159A" w:rsidRDefault="006B159A" w:rsidP="00D629BE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6B159A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https://zen.yandex.ru/video/watch/60c6fa5c39cbec209a11d40d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692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A57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  <w:tr w:rsidR="006B159A" w:rsidRPr="00011E41" w14:paraId="169228B6" w14:textId="77777777" w:rsidTr="006B159A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357" w14:textId="77777777" w:rsidR="006B159A" w:rsidRDefault="006B159A" w:rsidP="006B159A">
            <w:pPr>
              <w:jc w:val="center"/>
            </w:pPr>
            <w:r w:rsidRPr="00E3619F">
              <w:rPr>
                <w:rFonts w:ascii="PT Astra Serif" w:hAnsi="PT Astra Serif"/>
                <w:bCs/>
              </w:rPr>
              <w:t>МБОУ ЦО № 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0E6" w14:textId="77777777" w:rsidR="006B159A" w:rsidRDefault="006B159A" w:rsidP="00274AFB">
            <w:pPr>
              <w:rPr>
                <w:rFonts w:ascii="PT Astra Serif" w:hAnsi="PT Astra Serif"/>
                <w:bCs/>
                <w:iCs/>
              </w:rPr>
            </w:pPr>
            <w:proofErr w:type="spellStart"/>
            <w:r>
              <w:rPr>
                <w:rFonts w:ascii="PT Astra Serif" w:hAnsi="PT Astra Serif"/>
                <w:bCs/>
                <w:iCs/>
              </w:rPr>
              <w:t>Интеративные</w:t>
            </w:r>
            <w:proofErr w:type="spellEnd"/>
            <w:r>
              <w:rPr>
                <w:rFonts w:ascii="PT Astra Serif" w:hAnsi="PT Astra Serif"/>
                <w:bCs/>
                <w:iCs/>
              </w:rPr>
              <w:t xml:space="preserve"> экзамены по ПДД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52F" w14:textId="77777777" w:rsidR="006B159A" w:rsidRPr="00011E41" w:rsidRDefault="006B159A" w:rsidP="00CE473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6DD" w14:textId="77777777" w:rsidR="006B159A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  <w:r>
              <w:rPr>
                <w:rFonts w:ascii="PT Astra Serif" w:hAnsi="PT Astra Serif"/>
                <w:bCs/>
              </w:rPr>
              <w:t>.08.2024</w:t>
            </w:r>
          </w:p>
          <w:p w14:paraId="0D164DAB" w14:textId="5D4FF9A8" w:rsidR="00192598" w:rsidRDefault="00192598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AAF" w14:textId="77777777" w:rsidR="006B159A" w:rsidRPr="006B159A" w:rsidRDefault="006B159A" w:rsidP="00D629BE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6B159A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https://pptcloud.ru/obzh/pdd-pravila-dorozhnogo-dvizheniya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2F0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7+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972" w14:textId="77777777" w:rsidR="006B159A" w:rsidRDefault="006B159A" w:rsidP="00D629B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Без ограничений</w:t>
            </w:r>
          </w:p>
        </w:tc>
      </w:tr>
    </w:tbl>
    <w:p w14:paraId="00308FFC" w14:textId="77777777" w:rsidR="00A77DCD" w:rsidRPr="00A77DCD" w:rsidRDefault="00A77DCD" w:rsidP="00A77DCD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  <w:sectPr w:rsidR="00A77DCD" w:rsidRPr="00A77DCD" w:rsidSect="00A77DCD">
          <w:headerReference w:type="default" r:id="rId14"/>
          <w:headerReference w:type="first" r:id="rId15"/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14:paraId="62105D0F" w14:textId="77777777" w:rsidR="00C67D77" w:rsidRDefault="00C67D77" w:rsidP="000010CE">
      <w:pPr>
        <w:jc w:val="right"/>
        <w:rPr>
          <w:sz w:val="28"/>
          <w:szCs w:val="28"/>
        </w:rPr>
      </w:pPr>
    </w:p>
    <w:sectPr w:rsidR="00C67D77" w:rsidSect="00C67D77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6D59" w14:textId="77777777" w:rsidR="00A10FBF" w:rsidRDefault="00A10FBF">
      <w:r>
        <w:separator/>
      </w:r>
    </w:p>
  </w:endnote>
  <w:endnote w:type="continuationSeparator" w:id="0">
    <w:p w14:paraId="1952C8BA" w14:textId="77777777" w:rsidR="00A10FBF" w:rsidRDefault="00A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ADE9" w14:textId="77777777" w:rsidR="00A10FBF" w:rsidRDefault="00A10FBF">
      <w:r>
        <w:separator/>
      </w:r>
    </w:p>
  </w:footnote>
  <w:footnote w:type="continuationSeparator" w:id="0">
    <w:p w14:paraId="6EFA2F67" w14:textId="77777777" w:rsidR="00A10FBF" w:rsidRDefault="00A1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C36C" w14:textId="77777777" w:rsidR="005E1A8E" w:rsidRDefault="005E1A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B8AC" w14:textId="77777777" w:rsidR="005E1A8E" w:rsidRDefault="005E1A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A7BC4"/>
    <w:multiLevelType w:val="hybridMultilevel"/>
    <w:tmpl w:val="BEB2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472"/>
    <w:multiLevelType w:val="hybridMultilevel"/>
    <w:tmpl w:val="C416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400F"/>
    <w:multiLevelType w:val="hybridMultilevel"/>
    <w:tmpl w:val="F2EAC65C"/>
    <w:lvl w:ilvl="0" w:tplc="B086B0D8">
      <w:start w:val="1"/>
      <w:numFmt w:val="decimal"/>
      <w:lvlText w:val="%1."/>
      <w:lvlJc w:val="left"/>
      <w:pPr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6EB66A6"/>
    <w:multiLevelType w:val="hybridMultilevel"/>
    <w:tmpl w:val="643C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2EC"/>
    <w:multiLevelType w:val="hybridMultilevel"/>
    <w:tmpl w:val="D87E0D68"/>
    <w:lvl w:ilvl="0" w:tplc="AE4AF0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915C8"/>
    <w:multiLevelType w:val="hybridMultilevel"/>
    <w:tmpl w:val="819CDBBA"/>
    <w:lvl w:ilvl="0" w:tplc="AE9C3E3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352A9F"/>
    <w:multiLevelType w:val="hybridMultilevel"/>
    <w:tmpl w:val="C0E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14E4"/>
    <w:multiLevelType w:val="hybridMultilevel"/>
    <w:tmpl w:val="A2BC88A4"/>
    <w:lvl w:ilvl="0" w:tplc="7E5E5F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D2220"/>
    <w:multiLevelType w:val="hybridMultilevel"/>
    <w:tmpl w:val="A9082438"/>
    <w:lvl w:ilvl="0" w:tplc="59A6B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94B08"/>
    <w:multiLevelType w:val="hybridMultilevel"/>
    <w:tmpl w:val="71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60BA"/>
    <w:multiLevelType w:val="hybridMultilevel"/>
    <w:tmpl w:val="5E72D97C"/>
    <w:lvl w:ilvl="0" w:tplc="C8D2B3E8">
      <w:start w:val="1"/>
      <w:numFmt w:val="decimal"/>
      <w:lvlText w:val="%1)"/>
      <w:lvlJc w:val="left"/>
      <w:pPr>
        <w:ind w:left="207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A"/>
    <w:rsid w:val="000010CE"/>
    <w:rsid w:val="00010E85"/>
    <w:rsid w:val="000374CE"/>
    <w:rsid w:val="00045D09"/>
    <w:rsid w:val="00072D0B"/>
    <w:rsid w:val="0008795F"/>
    <w:rsid w:val="00087A99"/>
    <w:rsid w:val="00094D05"/>
    <w:rsid w:val="00097D31"/>
    <w:rsid w:val="000B252C"/>
    <w:rsid w:val="000B2681"/>
    <w:rsid w:val="000C36CF"/>
    <w:rsid w:val="000D49FE"/>
    <w:rsid w:val="000E75BF"/>
    <w:rsid w:val="000F3DBB"/>
    <w:rsid w:val="00121C5A"/>
    <w:rsid w:val="00140C65"/>
    <w:rsid w:val="0015148A"/>
    <w:rsid w:val="001559BD"/>
    <w:rsid w:val="00166B7A"/>
    <w:rsid w:val="00192598"/>
    <w:rsid w:val="00193863"/>
    <w:rsid w:val="0019603D"/>
    <w:rsid w:val="001A5FBD"/>
    <w:rsid w:val="001D34CE"/>
    <w:rsid w:val="001D451C"/>
    <w:rsid w:val="001E3AA7"/>
    <w:rsid w:val="001F1192"/>
    <w:rsid w:val="00227B8E"/>
    <w:rsid w:val="00246E46"/>
    <w:rsid w:val="00247E06"/>
    <w:rsid w:val="00273E01"/>
    <w:rsid w:val="00274AFB"/>
    <w:rsid w:val="002767FB"/>
    <w:rsid w:val="0028563A"/>
    <w:rsid w:val="00293A4B"/>
    <w:rsid w:val="00296CF0"/>
    <w:rsid w:val="002A40F2"/>
    <w:rsid w:val="002C151D"/>
    <w:rsid w:val="002C279A"/>
    <w:rsid w:val="002D3D86"/>
    <w:rsid w:val="002D7839"/>
    <w:rsid w:val="002E5E0D"/>
    <w:rsid w:val="002F20D3"/>
    <w:rsid w:val="00303EE7"/>
    <w:rsid w:val="00316EDB"/>
    <w:rsid w:val="00320A0D"/>
    <w:rsid w:val="00321C10"/>
    <w:rsid w:val="003248D5"/>
    <w:rsid w:val="00324DCF"/>
    <w:rsid w:val="00326D2B"/>
    <w:rsid w:val="0034313F"/>
    <w:rsid w:val="00347AF6"/>
    <w:rsid w:val="00425EAC"/>
    <w:rsid w:val="0048387B"/>
    <w:rsid w:val="004B0CD9"/>
    <w:rsid w:val="004C7AEC"/>
    <w:rsid w:val="004D58DA"/>
    <w:rsid w:val="004F4E25"/>
    <w:rsid w:val="004F7213"/>
    <w:rsid w:val="004F7658"/>
    <w:rsid w:val="00502517"/>
    <w:rsid w:val="00510EEC"/>
    <w:rsid w:val="0051476B"/>
    <w:rsid w:val="0051799C"/>
    <w:rsid w:val="00531533"/>
    <w:rsid w:val="0053428A"/>
    <w:rsid w:val="005412D9"/>
    <w:rsid w:val="00552D2C"/>
    <w:rsid w:val="005A6A0C"/>
    <w:rsid w:val="005B3C95"/>
    <w:rsid w:val="005E1A8E"/>
    <w:rsid w:val="006043C6"/>
    <w:rsid w:val="0060595D"/>
    <w:rsid w:val="006211A6"/>
    <w:rsid w:val="006418F4"/>
    <w:rsid w:val="00644889"/>
    <w:rsid w:val="00650D0A"/>
    <w:rsid w:val="00667A80"/>
    <w:rsid w:val="006906B9"/>
    <w:rsid w:val="006B159A"/>
    <w:rsid w:val="006B64BE"/>
    <w:rsid w:val="006B772A"/>
    <w:rsid w:val="006B7F6F"/>
    <w:rsid w:val="006E160F"/>
    <w:rsid w:val="006F22B0"/>
    <w:rsid w:val="0071696F"/>
    <w:rsid w:val="0073544C"/>
    <w:rsid w:val="00754B10"/>
    <w:rsid w:val="007641B6"/>
    <w:rsid w:val="00765CCF"/>
    <w:rsid w:val="00767E0B"/>
    <w:rsid w:val="007718FE"/>
    <w:rsid w:val="00793408"/>
    <w:rsid w:val="00794DD0"/>
    <w:rsid w:val="00796661"/>
    <w:rsid w:val="007B38CF"/>
    <w:rsid w:val="007D028F"/>
    <w:rsid w:val="007D3058"/>
    <w:rsid w:val="007D70F4"/>
    <w:rsid w:val="007E5BFE"/>
    <w:rsid w:val="007F0412"/>
    <w:rsid w:val="00801D0B"/>
    <w:rsid w:val="0080373D"/>
    <w:rsid w:val="00846A89"/>
    <w:rsid w:val="00853DE1"/>
    <w:rsid w:val="00854B98"/>
    <w:rsid w:val="00876518"/>
    <w:rsid w:val="00886A38"/>
    <w:rsid w:val="00892F91"/>
    <w:rsid w:val="00895C67"/>
    <w:rsid w:val="00896C41"/>
    <w:rsid w:val="008A1F75"/>
    <w:rsid w:val="008B42D8"/>
    <w:rsid w:val="008C78BA"/>
    <w:rsid w:val="008D46E2"/>
    <w:rsid w:val="00926BC3"/>
    <w:rsid w:val="00933ED6"/>
    <w:rsid w:val="009362FB"/>
    <w:rsid w:val="009426C1"/>
    <w:rsid w:val="00974D1C"/>
    <w:rsid w:val="00975048"/>
    <w:rsid w:val="00976397"/>
    <w:rsid w:val="009C085C"/>
    <w:rsid w:val="009C4321"/>
    <w:rsid w:val="009D20FC"/>
    <w:rsid w:val="009E16E8"/>
    <w:rsid w:val="009F06F1"/>
    <w:rsid w:val="009F1D70"/>
    <w:rsid w:val="009F5311"/>
    <w:rsid w:val="00A10FBF"/>
    <w:rsid w:val="00A1196C"/>
    <w:rsid w:val="00A364EA"/>
    <w:rsid w:val="00A444C6"/>
    <w:rsid w:val="00A77DCD"/>
    <w:rsid w:val="00AA1B3E"/>
    <w:rsid w:val="00AB148C"/>
    <w:rsid w:val="00AB7992"/>
    <w:rsid w:val="00AD00B5"/>
    <w:rsid w:val="00AF2360"/>
    <w:rsid w:val="00B03873"/>
    <w:rsid w:val="00B0593F"/>
    <w:rsid w:val="00B07DDA"/>
    <w:rsid w:val="00B26241"/>
    <w:rsid w:val="00B34227"/>
    <w:rsid w:val="00B939F5"/>
    <w:rsid w:val="00BB1E83"/>
    <w:rsid w:val="00BD2A0C"/>
    <w:rsid w:val="00BD6F06"/>
    <w:rsid w:val="00C053BA"/>
    <w:rsid w:val="00C065A0"/>
    <w:rsid w:val="00C16617"/>
    <w:rsid w:val="00C17011"/>
    <w:rsid w:val="00C41DED"/>
    <w:rsid w:val="00C53A1C"/>
    <w:rsid w:val="00C67D77"/>
    <w:rsid w:val="00CA02FF"/>
    <w:rsid w:val="00CA5ED6"/>
    <w:rsid w:val="00CB16EC"/>
    <w:rsid w:val="00CB4590"/>
    <w:rsid w:val="00CD24AC"/>
    <w:rsid w:val="00CD2EAF"/>
    <w:rsid w:val="00CE42F3"/>
    <w:rsid w:val="00D05A6C"/>
    <w:rsid w:val="00D1313D"/>
    <w:rsid w:val="00D34DF5"/>
    <w:rsid w:val="00D36001"/>
    <w:rsid w:val="00D8437A"/>
    <w:rsid w:val="00D935F9"/>
    <w:rsid w:val="00DA2882"/>
    <w:rsid w:val="00DE5391"/>
    <w:rsid w:val="00E01E41"/>
    <w:rsid w:val="00E1164F"/>
    <w:rsid w:val="00E14749"/>
    <w:rsid w:val="00E369A3"/>
    <w:rsid w:val="00E475A3"/>
    <w:rsid w:val="00E637A4"/>
    <w:rsid w:val="00E71089"/>
    <w:rsid w:val="00EA2305"/>
    <w:rsid w:val="00EC3B6B"/>
    <w:rsid w:val="00EC7C70"/>
    <w:rsid w:val="00EF1388"/>
    <w:rsid w:val="00F00CE3"/>
    <w:rsid w:val="00F1175E"/>
    <w:rsid w:val="00F20922"/>
    <w:rsid w:val="00F2611C"/>
    <w:rsid w:val="00F737E5"/>
    <w:rsid w:val="00F77BA5"/>
    <w:rsid w:val="00FA1C11"/>
    <w:rsid w:val="00FA3744"/>
    <w:rsid w:val="00FA4F7D"/>
    <w:rsid w:val="00FB71A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CDDF0"/>
  <w15:docId w15:val="{5FFFD3F2-CCE9-4A63-A937-4F1D0E7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link w:val="11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16"/>
    <w:uiPriority w:val="99"/>
  </w:style>
  <w:style w:type="paragraph" w:styleId="af0">
    <w:name w:val="footer"/>
    <w:basedOn w:val="a"/>
    <w:link w:val="17"/>
    <w:uiPriority w:val="99"/>
  </w:style>
  <w:style w:type="paragraph" w:styleId="af1">
    <w:name w:val="Balloon Text"/>
    <w:basedOn w:val="a"/>
    <w:link w:val="18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9"/>
    <w:next w:val="19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0010CE"/>
  </w:style>
  <w:style w:type="numbering" w:customStyle="1" w:styleId="110">
    <w:name w:val="Нет списка11"/>
    <w:next w:val="a2"/>
    <w:uiPriority w:val="99"/>
    <w:semiHidden/>
    <w:unhideWhenUsed/>
    <w:rsid w:val="000010CE"/>
  </w:style>
  <w:style w:type="paragraph" w:customStyle="1" w:styleId="11">
    <w:name w:val="Текст выноски1"/>
    <w:basedOn w:val="a"/>
    <w:next w:val="af1"/>
    <w:link w:val="a4"/>
    <w:uiPriority w:val="99"/>
    <w:semiHidden/>
    <w:unhideWhenUsed/>
    <w:rsid w:val="000010C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table" w:customStyle="1" w:styleId="1d">
    <w:name w:val="Сетка таблицы1"/>
    <w:basedOn w:val="a1"/>
    <w:next w:val="af9"/>
    <w:uiPriority w:val="59"/>
    <w:rsid w:val="000010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Верхний колонтитул1"/>
    <w:basedOn w:val="a"/>
    <w:next w:val="af"/>
    <w:link w:val="afb"/>
    <w:uiPriority w:val="99"/>
    <w:unhideWhenUsed/>
    <w:rsid w:val="000010C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1e"/>
    <w:uiPriority w:val="99"/>
    <w:rsid w:val="000010CE"/>
    <w:rPr>
      <w:rFonts w:ascii="Calibri" w:eastAsia="Calibri" w:hAnsi="Calibri"/>
      <w:sz w:val="22"/>
      <w:szCs w:val="22"/>
      <w:lang w:eastAsia="en-US"/>
    </w:rPr>
  </w:style>
  <w:style w:type="paragraph" w:customStyle="1" w:styleId="1f">
    <w:name w:val="Нижний колонтитул1"/>
    <w:basedOn w:val="a"/>
    <w:next w:val="af0"/>
    <w:link w:val="afc"/>
    <w:uiPriority w:val="99"/>
    <w:unhideWhenUsed/>
    <w:rsid w:val="000010C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1f"/>
    <w:uiPriority w:val="99"/>
    <w:rsid w:val="000010CE"/>
    <w:rPr>
      <w:rFonts w:ascii="Calibri" w:eastAsia="Calibri" w:hAnsi="Calibri"/>
      <w:sz w:val="22"/>
      <w:szCs w:val="22"/>
      <w:lang w:eastAsia="en-US"/>
    </w:rPr>
  </w:style>
  <w:style w:type="paragraph" w:customStyle="1" w:styleId="1f0">
    <w:name w:val="Без интервала1"/>
    <w:next w:val="afd"/>
    <w:qFormat/>
    <w:rsid w:val="000010CE"/>
    <w:rPr>
      <w:rFonts w:ascii="Calibri" w:eastAsia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010CE"/>
  </w:style>
  <w:style w:type="paragraph" w:styleId="23">
    <w:name w:val="Body Text 2"/>
    <w:basedOn w:val="a"/>
    <w:link w:val="24"/>
    <w:rsid w:val="000010CE"/>
    <w:pPr>
      <w:suppressAutoHyphens w:val="0"/>
      <w:jc w:val="both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0010CE"/>
    <w:rPr>
      <w:sz w:val="24"/>
      <w:szCs w:val="24"/>
    </w:rPr>
  </w:style>
  <w:style w:type="character" w:customStyle="1" w:styleId="18">
    <w:name w:val="Текст выноски Знак1"/>
    <w:basedOn w:val="a0"/>
    <w:link w:val="af1"/>
    <w:uiPriority w:val="99"/>
    <w:rsid w:val="000010CE"/>
    <w:rPr>
      <w:rFonts w:ascii="Tahoma" w:hAnsi="Tahoma" w:cs="Tahoma"/>
      <w:sz w:val="16"/>
      <w:szCs w:val="16"/>
      <w:lang w:eastAsia="zh-CN"/>
    </w:rPr>
  </w:style>
  <w:style w:type="table" w:customStyle="1" w:styleId="25">
    <w:name w:val="Сетка таблицы2"/>
    <w:basedOn w:val="a1"/>
    <w:next w:val="af9"/>
    <w:uiPriority w:val="39"/>
    <w:rsid w:val="000010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Верхний колонтитул Знак1"/>
    <w:basedOn w:val="a0"/>
    <w:link w:val="af"/>
    <w:uiPriority w:val="99"/>
    <w:rsid w:val="000010CE"/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0"/>
    <w:uiPriority w:val="99"/>
    <w:rsid w:val="000010CE"/>
    <w:rPr>
      <w:sz w:val="24"/>
      <w:szCs w:val="24"/>
      <w:lang w:eastAsia="zh-CN"/>
    </w:rPr>
  </w:style>
  <w:style w:type="paragraph" w:styleId="afd">
    <w:name w:val="No Spacing"/>
    <w:link w:val="afe"/>
    <w:uiPriority w:val="1"/>
    <w:qFormat/>
    <w:rsid w:val="000010CE"/>
    <w:rPr>
      <w:rFonts w:ascii="Calibri" w:eastAsia="Calibri" w:hAnsi="Calibri"/>
      <w:sz w:val="22"/>
      <w:szCs w:val="22"/>
      <w:lang w:eastAsia="en-US"/>
    </w:rPr>
  </w:style>
  <w:style w:type="paragraph" w:customStyle="1" w:styleId="1f1">
    <w:name w:val="заголовок 1"/>
    <w:basedOn w:val="a"/>
    <w:next w:val="a"/>
    <w:rsid w:val="000010CE"/>
    <w:pPr>
      <w:keepNext/>
      <w:suppressAutoHyphens w:val="0"/>
      <w:spacing w:line="218" w:lineRule="auto"/>
      <w:ind w:left="360" w:right="1000"/>
      <w:jc w:val="center"/>
    </w:pPr>
    <w:rPr>
      <w:i/>
      <w:szCs w:val="20"/>
      <w:lang w:eastAsia="ru-RU"/>
    </w:rPr>
  </w:style>
  <w:style w:type="character" w:customStyle="1" w:styleId="c6">
    <w:name w:val="c6"/>
    <w:basedOn w:val="a0"/>
    <w:rsid w:val="000010CE"/>
  </w:style>
  <w:style w:type="character" w:customStyle="1" w:styleId="afe">
    <w:name w:val="Без интервала Знак"/>
    <w:link w:val="afd"/>
    <w:uiPriority w:val="1"/>
    <w:qFormat/>
    <w:rsid w:val="000010C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010CE"/>
    <w:rPr>
      <w:sz w:val="28"/>
      <w:szCs w:val="24"/>
      <w:lang w:eastAsia="zh-CN"/>
    </w:rPr>
  </w:style>
  <w:style w:type="paragraph" w:customStyle="1" w:styleId="Default">
    <w:name w:val="Default"/>
    <w:rsid w:val="000010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33">
    <w:name w:val="Сетка таблицы3"/>
    <w:basedOn w:val="a1"/>
    <w:next w:val="af9"/>
    <w:uiPriority w:val="39"/>
    <w:rsid w:val="00942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9"/>
    <w:uiPriority w:val="39"/>
    <w:rsid w:val="004B0C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552D2C"/>
  </w:style>
  <w:style w:type="numbering" w:customStyle="1" w:styleId="120">
    <w:name w:val="Нет списка12"/>
    <w:next w:val="a2"/>
    <w:uiPriority w:val="99"/>
    <w:semiHidden/>
    <w:unhideWhenUsed/>
    <w:rsid w:val="00552D2C"/>
  </w:style>
  <w:style w:type="table" w:customStyle="1" w:styleId="112">
    <w:name w:val="Сетка таблицы11"/>
    <w:basedOn w:val="a1"/>
    <w:next w:val="af9"/>
    <w:uiPriority w:val="59"/>
    <w:rsid w:val="00552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52D2C"/>
  </w:style>
  <w:style w:type="table" w:customStyle="1" w:styleId="50">
    <w:name w:val="Сетка таблицы5"/>
    <w:basedOn w:val="a1"/>
    <w:next w:val="af9"/>
    <w:uiPriority w:val="39"/>
    <w:rsid w:val="00552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9"/>
    <w:uiPriority w:val="39"/>
    <w:rsid w:val="00C67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ofor-avto.ru/video/multfilm-po-pdd/" TargetMode="External"/><Relationship Id="rId13" Type="http://schemas.openxmlformats.org/officeDocument/2006/relationships/hyperlink" Target="https://1drv.ms/u/s!AkOZoOM34_yTjWJxyzH5UATmIt4L?e=36fCd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433261-online-kviz-dlya-detej-bezopasnostleto" TargetMode="External"/><Relationship Id="rId12" Type="http://schemas.openxmlformats.org/officeDocument/2006/relationships/hyperlink" Target="https://disk.yandex.ru/d/IAySw6G18O9CV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Q1Fy023eKE0gn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nlinetestpad.com/ru/test/198193-pravila-pozharnoj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ejFl_gfnPSKL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2024-06-05T14:38:00Z</cp:lastPrinted>
  <dcterms:created xsi:type="dcterms:W3CDTF">2024-07-30T10:41:00Z</dcterms:created>
  <dcterms:modified xsi:type="dcterms:W3CDTF">2024-07-30T10:41:00Z</dcterms:modified>
</cp:coreProperties>
</file>